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111"/>
        <w:gridCol w:w="1843"/>
      </w:tblGrid>
      <w:tr w:rsidR="00D74F53" w:rsidRPr="00D74F53" w14:paraId="6C19B312" w14:textId="77777777" w:rsidTr="00CD1B7D">
        <w:tc>
          <w:tcPr>
            <w:tcW w:w="3964" w:type="dxa"/>
          </w:tcPr>
          <w:p w14:paraId="406A0BA2" w14:textId="77777777" w:rsidR="00D74F53" w:rsidRPr="00D74F53" w:rsidRDefault="00D74F53">
            <w:pPr>
              <w:rPr>
                <w:rFonts w:ascii="Arial" w:hAnsi="Arial" w:cs="Arial"/>
                <w:sz w:val="14"/>
                <w:szCs w:val="14"/>
              </w:rPr>
            </w:pPr>
            <w:r w:rsidRPr="00D74F53">
              <w:rPr>
                <w:rFonts w:ascii="Arial" w:hAnsi="Arial" w:cs="Arial"/>
                <w:sz w:val="14"/>
                <w:szCs w:val="14"/>
              </w:rPr>
              <w:t>Kund</w:t>
            </w:r>
          </w:p>
        </w:tc>
        <w:tc>
          <w:tcPr>
            <w:tcW w:w="4111" w:type="dxa"/>
          </w:tcPr>
          <w:p w14:paraId="3F4D2DED" w14:textId="77777777" w:rsidR="00D74F53" w:rsidRPr="00D74F53" w:rsidRDefault="00D74F53">
            <w:pPr>
              <w:rPr>
                <w:rFonts w:ascii="Arial" w:hAnsi="Arial" w:cs="Arial"/>
                <w:sz w:val="14"/>
                <w:szCs w:val="14"/>
              </w:rPr>
            </w:pPr>
            <w:r w:rsidRPr="00D74F53">
              <w:rPr>
                <w:rFonts w:ascii="Arial" w:hAnsi="Arial" w:cs="Arial"/>
                <w:sz w:val="14"/>
                <w:szCs w:val="14"/>
              </w:rPr>
              <w:t>Beställare</w:t>
            </w:r>
          </w:p>
        </w:tc>
        <w:tc>
          <w:tcPr>
            <w:tcW w:w="1843" w:type="dxa"/>
          </w:tcPr>
          <w:p w14:paraId="0EE7C267" w14:textId="77777777" w:rsidR="00D74F53" w:rsidRPr="00D74F53" w:rsidRDefault="00D74F53">
            <w:pPr>
              <w:rPr>
                <w:rFonts w:ascii="Arial" w:hAnsi="Arial" w:cs="Arial"/>
                <w:sz w:val="14"/>
                <w:szCs w:val="14"/>
              </w:rPr>
            </w:pPr>
            <w:r w:rsidRPr="00D74F53"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</w:tr>
      <w:tr w:rsidR="00D74F53" w14:paraId="3D0361A9" w14:textId="77777777" w:rsidTr="00CD1B7D">
        <w:sdt>
          <w:sdtPr>
            <w:alias w:val="Kund"/>
            <w:tag w:val="Kund"/>
            <w:id w:val="-1518693875"/>
            <w:placeholder>
              <w:docPart w:val="D8C99DDF0E25405BBC919F0AAE2FBB3E"/>
            </w:placeholder>
            <w:showingPlcHdr/>
            <w:comboBox>
              <w:listItem w:value="Välj ett objekt."/>
              <w:listItem w:displayText="Brf Balenum" w:value="Brf Balenum"/>
            </w:comboBox>
          </w:sdtPr>
          <w:sdtEndPr/>
          <w:sdtContent>
            <w:tc>
              <w:tcPr>
                <w:tcW w:w="3964" w:type="dxa"/>
              </w:tcPr>
              <w:p w14:paraId="30F7A896" w14:textId="77777777" w:rsidR="00D74F53" w:rsidRDefault="00D74F53">
                <w:r w:rsidRPr="00F86B01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alias w:val="Beställare"/>
            <w:tag w:val="Beställare"/>
            <w:id w:val="1317840096"/>
            <w:placeholder>
              <w:docPart w:val="D1263C8026C146ABA3E15876DA42EF72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280B3D76" w14:textId="77777777" w:rsidR="00D74F53" w:rsidRDefault="00D74F53">
                <w:r w:rsidRPr="00B3731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alias w:val="Datum"/>
            <w:tag w:val="Datum"/>
            <w:id w:val="1980115499"/>
            <w:placeholder>
              <w:docPart w:val="2837DB40CA6F459089072716C19649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5241AFD5" w14:textId="77777777" w:rsidR="00D74F53" w:rsidRDefault="00D74F53">
                <w:r w:rsidRPr="00B37312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45C65DB8" w14:textId="77777777" w:rsidR="00C31A37" w:rsidRDefault="00C31A37"/>
    <w:p w14:paraId="66064710" w14:textId="77777777" w:rsidR="00DE3C92" w:rsidRDefault="00DE3C92">
      <w:r>
        <w:t>Skicka det ifyllda dokumentet till: nykoping@elosakerhet.se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C2D0D" w:rsidRPr="005C2D0D" w14:paraId="1EA2AF10" w14:textId="77777777" w:rsidTr="005C2D0D">
        <w:tc>
          <w:tcPr>
            <w:tcW w:w="3539" w:type="dxa"/>
          </w:tcPr>
          <w:p w14:paraId="19E12E3F" w14:textId="77777777" w:rsidR="005C2D0D" w:rsidRPr="005C2D0D" w:rsidRDefault="005C2D0D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Lägenhetsnummer (t ex A1003)</w:t>
            </w:r>
          </w:p>
        </w:tc>
        <w:tc>
          <w:tcPr>
            <w:tcW w:w="6379" w:type="dxa"/>
          </w:tcPr>
          <w:p w14:paraId="6EB7DCE8" w14:textId="77777777" w:rsidR="005C2D0D" w:rsidRPr="005C2D0D" w:rsidRDefault="005C2D0D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Namn &amp; adress</w:t>
            </w:r>
            <w:r w:rsidR="002D4D8D">
              <w:rPr>
                <w:rFonts w:ascii="Arial" w:hAnsi="Arial" w:cs="Arial"/>
                <w:sz w:val="14"/>
                <w:szCs w:val="14"/>
              </w:rPr>
              <w:t xml:space="preserve"> lägenhetsinnehavare</w:t>
            </w:r>
          </w:p>
        </w:tc>
      </w:tr>
      <w:tr w:rsidR="005C2D0D" w:rsidRPr="005C2D0D" w14:paraId="10C59A2C" w14:textId="77777777" w:rsidTr="005C2D0D">
        <w:sdt>
          <w:sdtPr>
            <w:rPr>
              <w:rFonts w:ascii="Arial" w:hAnsi="Arial" w:cs="Arial"/>
            </w:rPr>
            <w:alias w:val="Lägenhetsnummer"/>
            <w:tag w:val="Lägenhetsnummer"/>
            <w:id w:val="-206183171"/>
            <w:placeholder>
              <w:docPart w:val="3CF85E44290649E9BCA7FF1289F65260"/>
            </w:placeholder>
            <w:showingPlcHdr/>
          </w:sdtPr>
          <w:sdtEndPr/>
          <w:sdtContent>
            <w:tc>
              <w:tcPr>
                <w:tcW w:w="3539" w:type="dxa"/>
              </w:tcPr>
              <w:p w14:paraId="6222B92D" w14:textId="77777777" w:rsidR="005C2D0D" w:rsidRPr="005C2D0D" w:rsidRDefault="005C2D0D">
                <w:pPr>
                  <w:rPr>
                    <w:rFonts w:ascii="Arial" w:hAnsi="Arial" w:cs="Arial"/>
                  </w:rPr>
                </w:pPr>
                <w:r w:rsidRPr="00F86B01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Namn"/>
            <w:tag w:val="Namn"/>
            <w:id w:val="912435832"/>
            <w:placeholder>
              <w:docPart w:val="57C9A0070A72439BB19CECBC3A3EE55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926CE4F" w14:textId="77777777" w:rsidR="005C2D0D" w:rsidRPr="005C2D0D" w:rsidRDefault="005C2D0D">
                <w:pPr>
                  <w:rPr>
                    <w:rFonts w:ascii="Arial" w:hAnsi="Arial" w:cs="Arial"/>
                  </w:rPr>
                </w:pPr>
                <w:r w:rsidRPr="00F86B01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C2D0D" w:rsidRPr="005C2D0D" w14:paraId="44457094" w14:textId="77777777" w:rsidTr="004D6C92">
        <w:tc>
          <w:tcPr>
            <w:tcW w:w="9918" w:type="dxa"/>
            <w:gridSpan w:val="2"/>
          </w:tcPr>
          <w:p w14:paraId="07B84BED" w14:textId="77777777" w:rsidR="005C2D0D" w:rsidRPr="005C2D0D" w:rsidRDefault="005C2D0D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Önskad förändring</w:t>
            </w:r>
          </w:p>
        </w:tc>
      </w:tr>
      <w:tr w:rsidR="005C2D0D" w:rsidRPr="005C2D0D" w14:paraId="1995160B" w14:textId="77777777" w:rsidTr="004D6C92">
        <w:tc>
          <w:tcPr>
            <w:tcW w:w="9918" w:type="dxa"/>
            <w:gridSpan w:val="2"/>
          </w:tcPr>
          <w:p w14:paraId="36FCC16C" w14:textId="77777777" w:rsidR="005C2D0D" w:rsidRPr="005C2D0D" w:rsidRDefault="00B70A0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ortappad"/>
                <w:id w:val="-18194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1AB8">
              <w:rPr>
                <w:rFonts w:ascii="Arial" w:hAnsi="Arial" w:cs="Arial"/>
              </w:rPr>
              <w:t xml:space="preserve"> </w:t>
            </w:r>
            <w:r w:rsidR="005C2D0D">
              <w:rPr>
                <w:rFonts w:ascii="Arial" w:hAnsi="Arial" w:cs="Arial"/>
              </w:rPr>
              <w:t>E</w:t>
            </w:r>
            <w:r w:rsidR="00031AB8">
              <w:rPr>
                <w:rFonts w:ascii="Arial" w:hAnsi="Arial" w:cs="Arial"/>
              </w:rPr>
              <w:t xml:space="preserve">rsätt borttappad bricka nr </w:t>
            </w:r>
            <w:sdt>
              <w:sdtPr>
                <w:rPr>
                  <w:rFonts w:ascii="Arial" w:hAnsi="Arial" w:cs="Arial"/>
                </w:rPr>
                <w:alias w:val="Bricka"/>
                <w:tag w:val="Bricka"/>
                <w:id w:val="851384351"/>
                <w:placeholder>
                  <w:docPart w:val="48210E84DDE446D2ADB7F552FF88224F"/>
                </w:placeholder>
                <w:showingPlcHdr/>
                <w:comboBox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574614" w:rsidRPr="00DB307A">
                  <w:rPr>
                    <w:rStyle w:val="Platshllartext"/>
                  </w:rPr>
                  <w:t>Välj ett objekt.</w:t>
                </w:r>
              </w:sdtContent>
            </w:sdt>
            <w:r w:rsidR="00031AB8">
              <w:rPr>
                <w:rFonts w:ascii="Arial" w:hAnsi="Arial" w:cs="Arial"/>
              </w:rPr>
              <w:t xml:space="preserve"> med ny bricka</w:t>
            </w:r>
          </w:p>
        </w:tc>
      </w:tr>
      <w:tr w:rsidR="00031AB8" w:rsidRPr="005C2D0D" w14:paraId="215BF431" w14:textId="77777777" w:rsidTr="004D6C92">
        <w:tc>
          <w:tcPr>
            <w:tcW w:w="9918" w:type="dxa"/>
            <w:gridSpan w:val="2"/>
          </w:tcPr>
          <w:p w14:paraId="077B5441" w14:textId="77777777" w:rsidR="00031AB8" w:rsidRPr="00031AB8" w:rsidRDefault="00B70A0D" w:rsidP="00031AB8">
            <w:pPr>
              <w:tabs>
                <w:tab w:val="left" w:pos="2813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alias w:val="Ny bricka"/>
                <w:tag w:val="Ny bricka"/>
                <w:id w:val="21794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A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1AB8">
              <w:rPr>
                <w:rFonts w:ascii="Arial" w:eastAsia="MS Gothic" w:hAnsi="Arial" w:cs="Arial"/>
              </w:rPr>
              <w:t xml:space="preserve"> </w:t>
            </w:r>
            <w:r w:rsidR="00031AB8" w:rsidRPr="00031AB8">
              <w:rPr>
                <w:rFonts w:ascii="Arial" w:eastAsia="MS Gothic" w:hAnsi="Arial" w:cs="Arial"/>
              </w:rPr>
              <w:t>Bestä</w:t>
            </w:r>
            <w:r w:rsidR="00031AB8">
              <w:rPr>
                <w:rFonts w:ascii="Arial" w:eastAsia="MS Gothic" w:hAnsi="Arial" w:cs="Arial"/>
              </w:rPr>
              <w:t xml:space="preserve">llning nya brickor. Antal nya brickor </w:t>
            </w:r>
            <w:sdt>
              <w:sdtPr>
                <w:rPr>
                  <w:rFonts w:ascii="Arial" w:eastAsia="MS Gothic" w:hAnsi="Arial" w:cs="Arial"/>
                </w:rPr>
                <w:alias w:val="Nya brickor"/>
                <w:tag w:val="Nya brickor"/>
                <w:id w:val="61229366"/>
                <w:placeholder>
                  <w:docPart w:val="71B515F974FE4B19A4FDCA0D13C4BE0C"/>
                </w:placeholder>
                <w:showingPlcHdr/>
                <w:comboBox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031AB8" w:rsidRPr="00F86B01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</w:tbl>
    <w:p w14:paraId="5FB3C694" w14:textId="77777777" w:rsidR="00C31A37" w:rsidRDefault="00C31A37"/>
    <w:p w14:paraId="0ED6003F" w14:textId="77777777" w:rsidR="00EE289F" w:rsidRDefault="00EE289F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74614" w:rsidRPr="005C2D0D" w14:paraId="4F519C6B" w14:textId="77777777" w:rsidTr="007367FE">
        <w:tc>
          <w:tcPr>
            <w:tcW w:w="3539" w:type="dxa"/>
          </w:tcPr>
          <w:p w14:paraId="42D43A9E" w14:textId="77777777" w:rsidR="00574614" w:rsidRPr="005C2D0D" w:rsidRDefault="00574614" w:rsidP="007367FE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Lägenhetsnummer (t ex A1003)</w:t>
            </w:r>
          </w:p>
        </w:tc>
        <w:tc>
          <w:tcPr>
            <w:tcW w:w="6379" w:type="dxa"/>
          </w:tcPr>
          <w:p w14:paraId="62D98F0C" w14:textId="77777777" w:rsidR="00574614" w:rsidRPr="005C2D0D" w:rsidRDefault="00574614" w:rsidP="007367FE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Namn &amp; adress</w:t>
            </w:r>
            <w:r w:rsidR="002D4D8D">
              <w:rPr>
                <w:rFonts w:ascii="Arial" w:hAnsi="Arial" w:cs="Arial"/>
                <w:sz w:val="14"/>
                <w:szCs w:val="14"/>
              </w:rPr>
              <w:t xml:space="preserve"> lägenhetsinnehavare</w:t>
            </w:r>
          </w:p>
        </w:tc>
      </w:tr>
      <w:tr w:rsidR="00574614" w:rsidRPr="005C2D0D" w14:paraId="594F8A50" w14:textId="77777777" w:rsidTr="007367FE">
        <w:sdt>
          <w:sdtPr>
            <w:rPr>
              <w:rFonts w:ascii="Arial" w:hAnsi="Arial" w:cs="Arial"/>
            </w:rPr>
            <w:alias w:val="Lägenhetsnummer"/>
            <w:tag w:val="Lägenhetsnummer"/>
            <w:id w:val="-386034894"/>
            <w:placeholder>
              <w:docPart w:val="80E08C567A1F4140B0863B7CAC034B08"/>
            </w:placeholder>
            <w:showingPlcHdr/>
          </w:sdtPr>
          <w:sdtEndPr/>
          <w:sdtContent>
            <w:tc>
              <w:tcPr>
                <w:tcW w:w="3539" w:type="dxa"/>
              </w:tcPr>
              <w:p w14:paraId="08EAA5A4" w14:textId="77777777" w:rsidR="00574614" w:rsidRPr="005C2D0D" w:rsidRDefault="00574614" w:rsidP="007367FE">
                <w:pPr>
                  <w:rPr>
                    <w:rFonts w:ascii="Arial" w:hAnsi="Arial" w:cs="Arial"/>
                  </w:rPr>
                </w:pPr>
                <w:r w:rsidRPr="00F86B01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Namn"/>
            <w:tag w:val="Namn"/>
            <w:id w:val="1114180703"/>
            <w:placeholder>
              <w:docPart w:val="24B1501BF57B47DAB226E4771FC4B82A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CE14638" w14:textId="77777777" w:rsidR="00574614" w:rsidRPr="005C2D0D" w:rsidRDefault="00574614" w:rsidP="007367FE">
                <w:pPr>
                  <w:rPr>
                    <w:rFonts w:ascii="Arial" w:hAnsi="Arial" w:cs="Arial"/>
                  </w:rPr>
                </w:pPr>
                <w:r w:rsidRPr="00F86B01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74614" w:rsidRPr="005C2D0D" w14:paraId="753F7A32" w14:textId="77777777" w:rsidTr="007367FE">
        <w:tc>
          <w:tcPr>
            <w:tcW w:w="9918" w:type="dxa"/>
            <w:gridSpan w:val="2"/>
          </w:tcPr>
          <w:p w14:paraId="5B7A1333" w14:textId="77777777" w:rsidR="00574614" w:rsidRPr="005C2D0D" w:rsidRDefault="00574614" w:rsidP="007367FE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Önskad förändring</w:t>
            </w:r>
          </w:p>
        </w:tc>
      </w:tr>
      <w:tr w:rsidR="00574614" w:rsidRPr="005C2D0D" w14:paraId="6A0A8748" w14:textId="77777777" w:rsidTr="007367FE">
        <w:tc>
          <w:tcPr>
            <w:tcW w:w="9918" w:type="dxa"/>
            <w:gridSpan w:val="2"/>
          </w:tcPr>
          <w:p w14:paraId="1F3FB4DF" w14:textId="77777777" w:rsidR="00574614" w:rsidRPr="005C2D0D" w:rsidRDefault="00B70A0D" w:rsidP="007367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ortappad"/>
                <w:id w:val="-45455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4614">
              <w:rPr>
                <w:rFonts w:ascii="Arial" w:hAnsi="Arial" w:cs="Arial"/>
              </w:rPr>
              <w:t xml:space="preserve"> Ersätt borttappad bricka nr </w:t>
            </w:r>
            <w:sdt>
              <w:sdtPr>
                <w:rPr>
                  <w:rFonts w:ascii="Arial" w:hAnsi="Arial" w:cs="Arial"/>
                </w:rPr>
                <w:alias w:val="Bricka"/>
                <w:tag w:val="Bricka"/>
                <w:id w:val="-398976377"/>
                <w:placeholder>
                  <w:docPart w:val="D00EA72A50AE4B44BF1149EE7DA6A755"/>
                </w:placeholder>
                <w:showingPlcHdr/>
                <w:comboBox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574614" w:rsidRPr="00DB307A">
                  <w:rPr>
                    <w:rStyle w:val="Platshllartext"/>
                  </w:rPr>
                  <w:t>Välj ett objekt.</w:t>
                </w:r>
              </w:sdtContent>
            </w:sdt>
            <w:r w:rsidR="00574614">
              <w:rPr>
                <w:rFonts w:ascii="Arial" w:hAnsi="Arial" w:cs="Arial"/>
              </w:rPr>
              <w:t xml:space="preserve"> med ny bricka</w:t>
            </w:r>
          </w:p>
        </w:tc>
      </w:tr>
      <w:tr w:rsidR="00574614" w:rsidRPr="005C2D0D" w14:paraId="3848C306" w14:textId="77777777" w:rsidTr="007367FE">
        <w:tc>
          <w:tcPr>
            <w:tcW w:w="9918" w:type="dxa"/>
            <w:gridSpan w:val="2"/>
          </w:tcPr>
          <w:p w14:paraId="30F4BECE" w14:textId="77777777" w:rsidR="00574614" w:rsidRPr="00031AB8" w:rsidRDefault="00B70A0D" w:rsidP="007367FE">
            <w:pPr>
              <w:tabs>
                <w:tab w:val="left" w:pos="2813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alias w:val="Ny bricka"/>
                <w:tag w:val="Ny bricka"/>
                <w:id w:val="16999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4614">
              <w:rPr>
                <w:rFonts w:ascii="Arial" w:eastAsia="MS Gothic" w:hAnsi="Arial" w:cs="Arial"/>
              </w:rPr>
              <w:t xml:space="preserve"> </w:t>
            </w:r>
            <w:r w:rsidR="00574614" w:rsidRPr="00031AB8">
              <w:rPr>
                <w:rFonts w:ascii="Arial" w:eastAsia="MS Gothic" w:hAnsi="Arial" w:cs="Arial"/>
              </w:rPr>
              <w:t>Bestä</w:t>
            </w:r>
            <w:r w:rsidR="00574614">
              <w:rPr>
                <w:rFonts w:ascii="Arial" w:eastAsia="MS Gothic" w:hAnsi="Arial" w:cs="Arial"/>
              </w:rPr>
              <w:t xml:space="preserve">llning nya brickor. Antal nya brickor </w:t>
            </w:r>
            <w:sdt>
              <w:sdtPr>
                <w:rPr>
                  <w:rFonts w:ascii="Arial" w:eastAsia="MS Gothic" w:hAnsi="Arial" w:cs="Arial"/>
                </w:rPr>
                <w:alias w:val="Nya brickor"/>
                <w:tag w:val="Nya brickor"/>
                <w:id w:val="410582726"/>
                <w:placeholder>
                  <w:docPart w:val="F3B0751E7C2F459DBCA3B8CC403CEC81"/>
                </w:placeholder>
                <w:showingPlcHdr/>
                <w:comboBox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574614" w:rsidRPr="00F86B01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</w:tbl>
    <w:p w14:paraId="5A6E7D04" w14:textId="77777777" w:rsidR="00EE289F" w:rsidRDefault="00EE289F"/>
    <w:p w14:paraId="5BBEF95D" w14:textId="77777777" w:rsidR="00574614" w:rsidRDefault="00574614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574614" w:rsidRPr="005C2D0D" w14:paraId="527CAFBD" w14:textId="77777777" w:rsidTr="007367FE">
        <w:tc>
          <w:tcPr>
            <w:tcW w:w="3539" w:type="dxa"/>
          </w:tcPr>
          <w:p w14:paraId="487148BD" w14:textId="77777777" w:rsidR="00574614" w:rsidRPr="005C2D0D" w:rsidRDefault="00574614" w:rsidP="007367FE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Lägenhetsnummer (t ex A1003)</w:t>
            </w:r>
          </w:p>
        </w:tc>
        <w:tc>
          <w:tcPr>
            <w:tcW w:w="6379" w:type="dxa"/>
          </w:tcPr>
          <w:p w14:paraId="3D006057" w14:textId="77777777" w:rsidR="00574614" w:rsidRPr="005C2D0D" w:rsidRDefault="00574614" w:rsidP="007367FE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Namn &amp; adress</w:t>
            </w:r>
            <w:r w:rsidR="002D4D8D">
              <w:rPr>
                <w:rFonts w:ascii="Arial" w:hAnsi="Arial" w:cs="Arial"/>
                <w:sz w:val="14"/>
                <w:szCs w:val="14"/>
              </w:rPr>
              <w:t xml:space="preserve"> lägenhetsinnehavare</w:t>
            </w:r>
          </w:p>
        </w:tc>
      </w:tr>
      <w:tr w:rsidR="00574614" w:rsidRPr="005C2D0D" w14:paraId="76DDB77F" w14:textId="77777777" w:rsidTr="007367FE">
        <w:sdt>
          <w:sdtPr>
            <w:rPr>
              <w:rFonts w:ascii="Arial" w:hAnsi="Arial" w:cs="Arial"/>
            </w:rPr>
            <w:alias w:val="Lägenhetsnummer"/>
            <w:tag w:val="Lägenhetsnummer"/>
            <w:id w:val="1130133487"/>
            <w:placeholder>
              <w:docPart w:val="CDB8D869EFC54BB5B9E8AABB5CA4C5FA"/>
            </w:placeholder>
            <w:showingPlcHdr/>
          </w:sdtPr>
          <w:sdtEndPr/>
          <w:sdtContent>
            <w:tc>
              <w:tcPr>
                <w:tcW w:w="3539" w:type="dxa"/>
              </w:tcPr>
              <w:p w14:paraId="146EC01A" w14:textId="77777777" w:rsidR="00574614" w:rsidRPr="005C2D0D" w:rsidRDefault="00574614" w:rsidP="007367FE">
                <w:pPr>
                  <w:rPr>
                    <w:rFonts w:ascii="Arial" w:hAnsi="Arial" w:cs="Arial"/>
                  </w:rPr>
                </w:pPr>
                <w:r w:rsidRPr="00F86B01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Namn"/>
            <w:tag w:val="Namn"/>
            <w:id w:val="1719092533"/>
            <w:placeholder>
              <w:docPart w:val="B5B0A9650229400FB09DD7A98FAB18F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77CC6222" w14:textId="77777777" w:rsidR="00574614" w:rsidRPr="005C2D0D" w:rsidRDefault="00574614" w:rsidP="007367FE">
                <w:pPr>
                  <w:rPr>
                    <w:rFonts w:ascii="Arial" w:hAnsi="Arial" w:cs="Arial"/>
                  </w:rPr>
                </w:pPr>
                <w:r w:rsidRPr="00F86B01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574614" w:rsidRPr="005C2D0D" w14:paraId="42D4C118" w14:textId="77777777" w:rsidTr="007367FE">
        <w:tc>
          <w:tcPr>
            <w:tcW w:w="9918" w:type="dxa"/>
            <w:gridSpan w:val="2"/>
          </w:tcPr>
          <w:p w14:paraId="32D57ACC" w14:textId="77777777" w:rsidR="00574614" w:rsidRPr="005C2D0D" w:rsidRDefault="00574614" w:rsidP="007367FE">
            <w:pPr>
              <w:rPr>
                <w:rFonts w:ascii="Arial" w:hAnsi="Arial" w:cs="Arial"/>
                <w:sz w:val="14"/>
                <w:szCs w:val="14"/>
              </w:rPr>
            </w:pPr>
            <w:r w:rsidRPr="005C2D0D">
              <w:rPr>
                <w:rFonts w:ascii="Arial" w:hAnsi="Arial" w:cs="Arial"/>
                <w:sz w:val="14"/>
                <w:szCs w:val="14"/>
              </w:rPr>
              <w:t>Önskad förändring</w:t>
            </w:r>
          </w:p>
        </w:tc>
      </w:tr>
      <w:tr w:rsidR="00574614" w:rsidRPr="005C2D0D" w14:paraId="6DF47712" w14:textId="77777777" w:rsidTr="007367FE">
        <w:tc>
          <w:tcPr>
            <w:tcW w:w="9918" w:type="dxa"/>
            <w:gridSpan w:val="2"/>
          </w:tcPr>
          <w:p w14:paraId="77009F84" w14:textId="77777777" w:rsidR="00574614" w:rsidRPr="005C2D0D" w:rsidRDefault="00B70A0D" w:rsidP="007367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ortappad"/>
                <w:id w:val="129402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4614">
              <w:rPr>
                <w:rFonts w:ascii="Arial" w:hAnsi="Arial" w:cs="Arial"/>
              </w:rPr>
              <w:t xml:space="preserve"> Ersätt borttappad bricka nr </w:t>
            </w:r>
            <w:sdt>
              <w:sdtPr>
                <w:rPr>
                  <w:rFonts w:ascii="Arial" w:hAnsi="Arial" w:cs="Arial"/>
                </w:rPr>
                <w:alias w:val="Bricka"/>
                <w:tag w:val="Bricka"/>
                <w:id w:val="-1805375429"/>
                <w:placeholder>
                  <w:docPart w:val="F0D653C749274FD2B3F37B76EF1742F9"/>
                </w:placeholder>
                <w:showingPlcHdr/>
                <w:comboBox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574614" w:rsidRPr="00DB307A">
                  <w:rPr>
                    <w:rStyle w:val="Platshllartext"/>
                  </w:rPr>
                  <w:t>Välj ett objekt.</w:t>
                </w:r>
              </w:sdtContent>
            </w:sdt>
            <w:r w:rsidR="00574614">
              <w:rPr>
                <w:rFonts w:ascii="Arial" w:hAnsi="Arial" w:cs="Arial"/>
              </w:rPr>
              <w:t xml:space="preserve"> med ny bricka</w:t>
            </w:r>
          </w:p>
        </w:tc>
      </w:tr>
      <w:tr w:rsidR="00574614" w:rsidRPr="005C2D0D" w14:paraId="5EB65C87" w14:textId="77777777" w:rsidTr="007367FE">
        <w:tc>
          <w:tcPr>
            <w:tcW w:w="9918" w:type="dxa"/>
            <w:gridSpan w:val="2"/>
          </w:tcPr>
          <w:p w14:paraId="5688F1F0" w14:textId="77777777" w:rsidR="00574614" w:rsidRPr="00031AB8" w:rsidRDefault="00B70A0D" w:rsidP="007367FE">
            <w:pPr>
              <w:tabs>
                <w:tab w:val="left" w:pos="2813"/>
              </w:tabs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alias w:val="Ny bricka"/>
                <w:tag w:val="Ny bricka"/>
                <w:id w:val="-132890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4614">
              <w:rPr>
                <w:rFonts w:ascii="Arial" w:eastAsia="MS Gothic" w:hAnsi="Arial" w:cs="Arial"/>
              </w:rPr>
              <w:t xml:space="preserve"> </w:t>
            </w:r>
            <w:r w:rsidR="00574614" w:rsidRPr="00031AB8">
              <w:rPr>
                <w:rFonts w:ascii="Arial" w:eastAsia="MS Gothic" w:hAnsi="Arial" w:cs="Arial"/>
              </w:rPr>
              <w:t>Bestä</w:t>
            </w:r>
            <w:r w:rsidR="00574614">
              <w:rPr>
                <w:rFonts w:ascii="Arial" w:eastAsia="MS Gothic" w:hAnsi="Arial" w:cs="Arial"/>
              </w:rPr>
              <w:t xml:space="preserve">llning nya brickor. Antal nya brickor </w:t>
            </w:r>
            <w:sdt>
              <w:sdtPr>
                <w:rPr>
                  <w:rFonts w:ascii="Arial" w:eastAsia="MS Gothic" w:hAnsi="Arial" w:cs="Arial"/>
                </w:rPr>
                <w:alias w:val="Nya brickor"/>
                <w:tag w:val="Nya brickor"/>
                <w:id w:val="1122115640"/>
                <w:placeholder>
                  <w:docPart w:val="0586E589C189496FAC2A588CF4C12E1F"/>
                </w:placeholder>
                <w:showingPlcHdr/>
                <w:comboBox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574614" w:rsidRPr="00F86B01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</w:tbl>
    <w:p w14:paraId="150886CE" w14:textId="77777777" w:rsidR="00574614" w:rsidRDefault="00574614"/>
    <w:p w14:paraId="03284590" w14:textId="77777777" w:rsidR="00574614" w:rsidRDefault="00574614"/>
    <w:p w14:paraId="3B0145AF" w14:textId="77777777" w:rsidR="00574614" w:rsidRDefault="00574614"/>
    <w:sectPr w:rsidR="00574614" w:rsidSect="003869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49C19" w14:textId="77777777" w:rsidR="00B70A0D" w:rsidRDefault="00B70A0D" w:rsidP="00685B31">
      <w:r>
        <w:separator/>
      </w:r>
    </w:p>
  </w:endnote>
  <w:endnote w:type="continuationSeparator" w:id="0">
    <w:p w14:paraId="570CA632" w14:textId="77777777" w:rsidR="00B70A0D" w:rsidRDefault="00B70A0D" w:rsidP="006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843"/>
      <w:gridCol w:w="1701"/>
      <w:gridCol w:w="1843"/>
      <w:gridCol w:w="1843"/>
      <w:gridCol w:w="1559"/>
      <w:gridCol w:w="1418"/>
    </w:tblGrid>
    <w:tr w:rsidR="008929A6" w14:paraId="5C3FFEDC" w14:textId="77777777" w:rsidTr="004D6C92">
      <w:trPr>
        <w:cantSplit/>
      </w:trPr>
      <w:tc>
        <w:tcPr>
          <w:tcW w:w="10207" w:type="dxa"/>
          <w:gridSpan w:val="6"/>
          <w:tcBorders>
            <w:bottom w:val="single" w:sz="2" w:space="0" w:color="auto"/>
          </w:tcBorders>
          <w:vAlign w:val="bottom"/>
        </w:tcPr>
        <w:p w14:paraId="10991825" w14:textId="77777777" w:rsidR="008929A6" w:rsidRPr="00EB735D" w:rsidRDefault="008929A6" w:rsidP="008929A6">
          <w:pPr>
            <w:pStyle w:val="Fillinfooter-2"/>
            <w:rPr>
              <w:color w:val="FF7F00"/>
              <w:szCs w:val="15"/>
              <w:lang w:val="sv-SE"/>
            </w:rPr>
          </w:pPr>
          <w:r w:rsidRPr="00EB735D">
            <w:rPr>
              <w:color w:val="FF7F00"/>
              <w:szCs w:val="15"/>
              <w:lang w:val="sv-SE"/>
            </w:rPr>
            <w:t xml:space="preserve">AB EL &amp; </w:t>
          </w:r>
          <w:r>
            <w:rPr>
              <w:color w:val="FF7F00"/>
              <w:szCs w:val="15"/>
              <w:lang w:val="sv-SE"/>
            </w:rPr>
            <w:t>Säkerhet</w:t>
          </w:r>
          <w:r w:rsidRPr="00EB735D">
            <w:rPr>
              <w:color w:val="FF7F00"/>
              <w:szCs w:val="15"/>
              <w:lang w:val="sv-SE"/>
            </w:rPr>
            <w:t xml:space="preserve"> Sörmland</w:t>
          </w:r>
        </w:p>
      </w:tc>
    </w:tr>
    <w:tr w:rsidR="008929A6" w14:paraId="76D5C2CB" w14:textId="77777777" w:rsidTr="004D6C92">
      <w:trPr>
        <w:cantSplit/>
        <w:trHeight w:hRule="exact" w:val="130"/>
      </w:trPr>
      <w:tc>
        <w:tcPr>
          <w:tcW w:w="10207" w:type="dxa"/>
          <w:gridSpan w:val="6"/>
          <w:tcBorders>
            <w:top w:val="single" w:sz="2" w:space="0" w:color="auto"/>
          </w:tcBorders>
          <w:vAlign w:val="bottom"/>
        </w:tcPr>
        <w:p w14:paraId="1E211956" w14:textId="77777777" w:rsidR="008929A6" w:rsidRDefault="008929A6" w:rsidP="008929A6">
          <w:pPr>
            <w:pStyle w:val="Sidhuvud"/>
            <w:tabs>
              <w:tab w:val="clear" w:pos="9072"/>
            </w:tabs>
          </w:pPr>
        </w:p>
      </w:tc>
    </w:tr>
    <w:tr w:rsidR="008929A6" w14:paraId="036340CD" w14:textId="77777777" w:rsidTr="004D6C92">
      <w:trPr>
        <w:cantSplit/>
        <w:trHeight w:val="500"/>
      </w:trPr>
      <w:tc>
        <w:tcPr>
          <w:tcW w:w="1843" w:type="dxa"/>
        </w:tcPr>
        <w:p w14:paraId="019EDBB0" w14:textId="77777777" w:rsidR="008929A6" w:rsidRDefault="008929A6" w:rsidP="008929A6">
          <w:pPr>
            <w:pStyle w:val="Company"/>
            <w:rPr>
              <w:b/>
              <w:bCs/>
              <w:sz w:val="12"/>
              <w:lang w:val="sv-SE"/>
            </w:rPr>
          </w:pPr>
          <w:bookmarkStart w:id="1" w:name="Avdelningskontor1"/>
          <w:bookmarkEnd w:id="1"/>
        </w:p>
        <w:p w14:paraId="465E9ED1" w14:textId="77777777" w:rsidR="008929A6" w:rsidRPr="003F572B" w:rsidRDefault="008929A6" w:rsidP="008929A6">
          <w:pPr>
            <w:rPr>
              <w:lang w:eastAsia="nb-NO"/>
            </w:rPr>
          </w:pPr>
        </w:p>
      </w:tc>
      <w:tc>
        <w:tcPr>
          <w:tcW w:w="1701" w:type="dxa"/>
        </w:tcPr>
        <w:p w14:paraId="36FF9464" w14:textId="77777777" w:rsidR="008929A6" w:rsidRDefault="008929A6" w:rsidP="008929A6">
          <w:pPr>
            <w:pStyle w:val="Fillinginfooter"/>
            <w:rPr>
              <w:lang w:val="sv-SE"/>
            </w:rPr>
          </w:pPr>
          <w:r>
            <w:rPr>
              <w:lang w:val="sv-SE"/>
            </w:rPr>
            <w:t>Huvudkontor:</w:t>
          </w:r>
        </w:p>
        <w:p w14:paraId="05EC84D1" w14:textId="77777777" w:rsidR="008929A6" w:rsidRDefault="008929A6" w:rsidP="008929A6">
          <w:pPr>
            <w:pStyle w:val="Fillinginfooter"/>
            <w:rPr>
              <w:lang w:val="sv-SE"/>
            </w:rPr>
          </w:pPr>
          <w:bookmarkStart w:id="2" w:name="SidfotVisitAddress1"/>
          <w:bookmarkEnd w:id="2"/>
          <w:r>
            <w:rPr>
              <w:lang w:val="sv-SE"/>
            </w:rPr>
            <w:t>Västgötagatan 18</w:t>
          </w:r>
        </w:p>
        <w:p w14:paraId="5DAFFA26" w14:textId="77777777" w:rsidR="008929A6" w:rsidRDefault="008929A6" w:rsidP="008929A6">
          <w:pPr>
            <w:pStyle w:val="Fillinginfooter"/>
            <w:rPr>
              <w:lang w:val="sv-SE"/>
            </w:rPr>
          </w:pPr>
          <w:r>
            <w:rPr>
              <w:lang w:val="sv-SE"/>
            </w:rPr>
            <w:t>641 36 Katrineholm</w:t>
          </w:r>
        </w:p>
      </w:tc>
      <w:tc>
        <w:tcPr>
          <w:tcW w:w="1843" w:type="dxa"/>
        </w:tcPr>
        <w:p w14:paraId="431C74CC" w14:textId="77777777" w:rsidR="008929A6" w:rsidRDefault="008929A6" w:rsidP="008929A6">
          <w:pPr>
            <w:pStyle w:val="Fillinginfooter"/>
            <w:rPr>
              <w:lang w:val="sv-SE"/>
            </w:rPr>
          </w:pPr>
          <w:bookmarkStart w:id="3" w:name="SidfotBox1"/>
          <w:bookmarkEnd w:id="3"/>
          <w:r>
            <w:rPr>
              <w:lang w:val="sv-SE"/>
            </w:rPr>
            <w:t>Filial:</w:t>
          </w:r>
        </w:p>
        <w:p w14:paraId="35B98CA7" w14:textId="77777777" w:rsidR="008929A6" w:rsidRDefault="008929A6" w:rsidP="008929A6">
          <w:pPr>
            <w:pStyle w:val="Fillinginfooter"/>
            <w:rPr>
              <w:lang w:val="sv-SE"/>
            </w:rPr>
          </w:pPr>
          <w:bookmarkStart w:id="4" w:name="SidfotPostaddress1"/>
          <w:bookmarkEnd w:id="4"/>
          <w:r>
            <w:rPr>
              <w:lang w:val="sv-SE"/>
            </w:rPr>
            <w:t>Finntorpsvägen 2A</w:t>
          </w:r>
        </w:p>
        <w:p w14:paraId="2A55B4A4" w14:textId="77777777" w:rsidR="008929A6" w:rsidRDefault="008929A6" w:rsidP="008929A6">
          <w:pPr>
            <w:pStyle w:val="Fillinginfooter"/>
            <w:rPr>
              <w:lang w:val="sv-SE"/>
            </w:rPr>
          </w:pPr>
          <w:r>
            <w:rPr>
              <w:lang w:val="sv-SE"/>
            </w:rPr>
            <w:t>611 45 Nyköping</w:t>
          </w:r>
        </w:p>
      </w:tc>
      <w:tc>
        <w:tcPr>
          <w:tcW w:w="1843" w:type="dxa"/>
        </w:tcPr>
        <w:p w14:paraId="34FFC67B" w14:textId="77777777" w:rsidR="008929A6" w:rsidRDefault="008929A6" w:rsidP="008929A6">
          <w:pPr>
            <w:pStyle w:val="Fillinginfooter"/>
            <w:rPr>
              <w:lang w:val="sv-SE"/>
            </w:rPr>
          </w:pPr>
          <w:r>
            <w:rPr>
              <w:lang w:val="sv-SE"/>
            </w:rPr>
            <w:t xml:space="preserve">Tfn: </w:t>
          </w:r>
          <w:bookmarkStart w:id="5" w:name="SidfotTelefon1"/>
          <w:bookmarkEnd w:id="5"/>
          <w:r>
            <w:rPr>
              <w:lang w:val="sv-SE"/>
            </w:rPr>
            <w:t>0155-21 28 30</w:t>
          </w:r>
        </w:p>
        <w:p w14:paraId="536E1A6C" w14:textId="77777777" w:rsidR="008929A6" w:rsidRDefault="008929A6" w:rsidP="008929A6">
          <w:pPr>
            <w:pStyle w:val="Fillinginfooter"/>
            <w:rPr>
              <w:lang w:val="sv-SE"/>
            </w:rPr>
          </w:pPr>
          <w:bookmarkStart w:id="6" w:name="SidfotFax1"/>
          <w:bookmarkEnd w:id="6"/>
        </w:p>
      </w:tc>
      <w:tc>
        <w:tcPr>
          <w:tcW w:w="1559" w:type="dxa"/>
        </w:tcPr>
        <w:p w14:paraId="41F894D9" w14:textId="77777777" w:rsidR="008929A6" w:rsidRDefault="008929A6" w:rsidP="008929A6">
          <w:pPr>
            <w:pStyle w:val="Fillinginfooter"/>
            <w:rPr>
              <w:lang w:val="sv-SE"/>
            </w:rPr>
          </w:pPr>
        </w:p>
      </w:tc>
      <w:tc>
        <w:tcPr>
          <w:tcW w:w="1418" w:type="dxa"/>
        </w:tcPr>
        <w:p w14:paraId="78732D15" w14:textId="77777777" w:rsidR="008929A6" w:rsidRDefault="008929A6" w:rsidP="008929A6">
          <w:pPr>
            <w:pStyle w:val="Fillinginfooter"/>
            <w:rPr>
              <w:lang w:val="sv-SE"/>
            </w:rPr>
          </w:pPr>
          <w:r>
            <w:rPr>
              <w:lang w:val="sv-SE"/>
            </w:rPr>
            <w:t>Org.nummer:</w:t>
          </w:r>
        </w:p>
        <w:p w14:paraId="7595802D" w14:textId="77777777" w:rsidR="008929A6" w:rsidRDefault="008929A6" w:rsidP="008929A6">
          <w:pPr>
            <w:pStyle w:val="Fillinginfooter"/>
            <w:rPr>
              <w:lang w:val="sv-SE"/>
            </w:rPr>
          </w:pPr>
          <w:r>
            <w:rPr>
              <w:lang w:val="sv-SE"/>
            </w:rPr>
            <w:t>556242-2468</w:t>
          </w:r>
        </w:p>
      </w:tc>
    </w:tr>
  </w:tbl>
  <w:p w14:paraId="11B9B518" w14:textId="77777777" w:rsidR="00A87FD2" w:rsidRPr="00A87FD2" w:rsidRDefault="00A87FD2">
    <w:pPr>
      <w:pStyle w:val="Sidfo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3B52A" w14:textId="77777777" w:rsidR="00B70A0D" w:rsidRDefault="00B70A0D" w:rsidP="00685B31">
      <w:r>
        <w:separator/>
      </w:r>
    </w:p>
  </w:footnote>
  <w:footnote w:type="continuationSeparator" w:id="0">
    <w:p w14:paraId="6B3EDFC4" w14:textId="77777777" w:rsidR="00B70A0D" w:rsidRDefault="00B70A0D" w:rsidP="0068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797"/>
    </w:tblGrid>
    <w:tr w:rsidR="00FB576F" w14:paraId="70931594" w14:textId="77777777" w:rsidTr="00FB576F">
      <w:trPr>
        <w:cantSplit/>
        <w:trHeight w:val="97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7BED9789" w14:textId="77777777" w:rsidR="00FB576F" w:rsidRDefault="00FB576F" w:rsidP="00F06C5D">
          <w:pPr>
            <w:pStyle w:val="Sidhuvud"/>
            <w:rPr>
              <w:sz w:val="6"/>
            </w:rPr>
          </w:pPr>
          <w:r>
            <w:rPr>
              <w:noProof/>
              <w:sz w:val="6"/>
            </w:rPr>
            <w:drawing>
              <wp:anchor distT="0" distB="0" distL="114300" distR="114300" simplePos="0" relativeHeight="251664384" behindDoc="1" locked="0" layoutInCell="1" allowOverlap="1" wp14:anchorId="6CCAA815" wp14:editId="359F1841">
                <wp:simplePos x="0" y="0"/>
                <wp:positionH relativeFrom="column">
                  <wp:posOffset>7832</wp:posOffset>
                </wp:positionH>
                <wp:positionV relativeFrom="paragraph">
                  <wp:posOffset>110067</wp:posOffset>
                </wp:positionV>
                <wp:extent cx="1171575" cy="332105"/>
                <wp:effectExtent l="0" t="0" r="9525" b="0"/>
                <wp:wrapTight wrapText="bothSides">
                  <wp:wrapPolygon edited="0">
                    <wp:start x="0" y="0"/>
                    <wp:lineTo x="0" y="19824"/>
                    <wp:lineTo x="21424" y="19824"/>
                    <wp:lineTo x="2142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 &amp; Säkerhe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332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</w:tcPr>
        <w:p w14:paraId="64DB4B71" w14:textId="77777777" w:rsidR="00CD1B7D" w:rsidRDefault="00CD1B7D" w:rsidP="00CD1B7D">
          <w:pPr>
            <w:pStyle w:val="Sidhuvud"/>
            <w:jc w:val="center"/>
          </w:pPr>
        </w:p>
        <w:p w14:paraId="4BEA24D0" w14:textId="77777777" w:rsidR="00FB576F" w:rsidRPr="00CD1B7D" w:rsidRDefault="00CD1B7D" w:rsidP="00CD1B7D">
          <w:pPr>
            <w:pStyle w:val="Sidhuvud"/>
            <w:jc w:val="center"/>
            <w:rPr>
              <w:b/>
            </w:rPr>
          </w:pPr>
          <w:r w:rsidRPr="00CD1B7D">
            <w:rPr>
              <w:b/>
              <w:sz w:val="32"/>
            </w:rPr>
            <w:t>Förändring av passerbrickor</w:t>
          </w:r>
        </w:p>
      </w:tc>
    </w:tr>
  </w:tbl>
  <w:p w14:paraId="55AFBCAF" w14:textId="77777777" w:rsidR="00685B31" w:rsidRDefault="00685B31">
    <w:pPr>
      <w:pStyle w:val="Sidhuvud"/>
    </w:pPr>
    <w:bookmarkStart w:id="0" w:name="Ort1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F9F"/>
    <w:multiLevelType w:val="hybridMultilevel"/>
    <w:tmpl w:val="0450C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332"/>
    <w:multiLevelType w:val="hybridMultilevel"/>
    <w:tmpl w:val="B982279A"/>
    <w:lvl w:ilvl="0" w:tplc="AE0C9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0748F"/>
    <w:multiLevelType w:val="hybridMultilevel"/>
    <w:tmpl w:val="83920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22487"/>
    <w:multiLevelType w:val="hybridMultilevel"/>
    <w:tmpl w:val="43347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859"/>
    <w:multiLevelType w:val="hybridMultilevel"/>
    <w:tmpl w:val="7794DA2A"/>
    <w:lvl w:ilvl="0" w:tplc="FD2AD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26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C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E6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A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65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E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25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C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A30674"/>
    <w:multiLevelType w:val="hybridMultilevel"/>
    <w:tmpl w:val="72349D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wxOgutbRK4Sa6y6t9Q7CVubddVfHRjRYZUaVGmJS8nJIAEnyaqyHwm5bjOE/snf+G2HP8VUDI/edYiYtFA8FQ==" w:salt="V9ljFmz0bit40tURjMAqwA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F"/>
    <w:rsid w:val="00031AB8"/>
    <w:rsid w:val="00073D52"/>
    <w:rsid w:val="000B1642"/>
    <w:rsid w:val="00117AE0"/>
    <w:rsid w:val="00135E31"/>
    <w:rsid w:val="0013782D"/>
    <w:rsid w:val="00146FAD"/>
    <w:rsid w:val="001610F3"/>
    <w:rsid w:val="001D59E4"/>
    <w:rsid w:val="001E48C8"/>
    <w:rsid w:val="001F1A18"/>
    <w:rsid w:val="0026263E"/>
    <w:rsid w:val="00277D56"/>
    <w:rsid w:val="002A7E9B"/>
    <w:rsid w:val="002C6047"/>
    <w:rsid w:val="002D4D8D"/>
    <w:rsid w:val="003221C5"/>
    <w:rsid w:val="003233D6"/>
    <w:rsid w:val="003715AD"/>
    <w:rsid w:val="003815C1"/>
    <w:rsid w:val="00386450"/>
    <w:rsid w:val="003869AF"/>
    <w:rsid w:val="003B60DD"/>
    <w:rsid w:val="003D4AC4"/>
    <w:rsid w:val="003E1AC8"/>
    <w:rsid w:val="003E30BD"/>
    <w:rsid w:val="003F163A"/>
    <w:rsid w:val="003F45AD"/>
    <w:rsid w:val="003F5396"/>
    <w:rsid w:val="00431130"/>
    <w:rsid w:val="0044471F"/>
    <w:rsid w:val="004757B4"/>
    <w:rsid w:val="0049724B"/>
    <w:rsid w:val="004D6C92"/>
    <w:rsid w:val="005111B1"/>
    <w:rsid w:val="00527CEA"/>
    <w:rsid w:val="00535F2E"/>
    <w:rsid w:val="00542EBA"/>
    <w:rsid w:val="00574614"/>
    <w:rsid w:val="00587F0C"/>
    <w:rsid w:val="00596819"/>
    <w:rsid w:val="005A71FA"/>
    <w:rsid w:val="005B14C8"/>
    <w:rsid w:val="005C2D0D"/>
    <w:rsid w:val="005C3C30"/>
    <w:rsid w:val="00673D13"/>
    <w:rsid w:val="00685B31"/>
    <w:rsid w:val="00722E09"/>
    <w:rsid w:val="00735E13"/>
    <w:rsid w:val="007558C7"/>
    <w:rsid w:val="0077193D"/>
    <w:rsid w:val="00776E7F"/>
    <w:rsid w:val="007C1D16"/>
    <w:rsid w:val="007E4662"/>
    <w:rsid w:val="007F734A"/>
    <w:rsid w:val="00837091"/>
    <w:rsid w:val="00837815"/>
    <w:rsid w:val="008929A6"/>
    <w:rsid w:val="008C7C7D"/>
    <w:rsid w:val="008E1807"/>
    <w:rsid w:val="008E305B"/>
    <w:rsid w:val="009005AA"/>
    <w:rsid w:val="0091307B"/>
    <w:rsid w:val="009279B5"/>
    <w:rsid w:val="009456CC"/>
    <w:rsid w:val="00953829"/>
    <w:rsid w:val="009602E1"/>
    <w:rsid w:val="009840BF"/>
    <w:rsid w:val="009B0842"/>
    <w:rsid w:val="009C48ED"/>
    <w:rsid w:val="009C5C29"/>
    <w:rsid w:val="00A364B0"/>
    <w:rsid w:val="00A408DC"/>
    <w:rsid w:val="00A6584C"/>
    <w:rsid w:val="00A74C21"/>
    <w:rsid w:val="00A87FD2"/>
    <w:rsid w:val="00B70A0D"/>
    <w:rsid w:val="00B935EC"/>
    <w:rsid w:val="00BD2E8F"/>
    <w:rsid w:val="00BD42BC"/>
    <w:rsid w:val="00BE2D59"/>
    <w:rsid w:val="00BE5EE2"/>
    <w:rsid w:val="00C268A7"/>
    <w:rsid w:val="00C31A37"/>
    <w:rsid w:val="00C95680"/>
    <w:rsid w:val="00CD1B7D"/>
    <w:rsid w:val="00CE134F"/>
    <w:rsid w:val="00D1086B"/>
    <w:rsid w:val="00D1180A"/>
    <w:rsid w:val="00D25E2B"/>
    <w:rsid w:val="00D4005B"/>
    <w:rsid w:val="00D53836"/>
    <w:rsid w:val="00D654DF"/>
    <w:rsid w:val="00D74F53"/>
    <w:rsid w:val="00D9224B"/>
    <w:rsid w:val="00D92B2E"/>
    <w:rsid w:val="00D93B9A"/>
    <w:rsid w:val="00DA06C7"/>
    <w:rsid w:val="00DE3C92"/>
    <w:rsid w:val="00DF51F6"/>
    <w:rsid w:val="00E14AB8"/>
    <w:rsid w:val="00E32C72"/>
    <w:rsid w:val="00E54DE7"/>
    <w:rsid w:val="00E77EBB"/>
    <w:rsid w:val="00E801C8"/>
    <w:rsid w:val="00EB3319"/>
    <w:rsid w:val="00EE289F"/>
    <w:rsid w:val="00EF68E0"/>
    <w:rsid w:val="00F06C5D"/>
    <w:rsid w:val="00F37C0D"/>
    <w:rsid w:val="00F70C5F"/>
    <w:rsid w:val="00F927F2"/>
    <w:rsid w:val="00FA6640"/>
    <w:rsid w:val="00FB576F"/>
    <w:rsid w:val="00FD0827"/>
    <w:rsid w:val="00FD3901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C8979"/>
  <w15:docId w15:val="{EAFFE213-A3FA-4D16-81AB-29CE2ACA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AF"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DF51F6"/>
    <w:pPr>
      <w:keepNext/>
      <w:jc w:val="center"/>
      <w:outlineLvl w:val="2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3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447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471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685B3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85B3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5B3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5B31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DF51F6"/>
    <w:rPr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386450"/>
    <w:rPr>
      <w:color w:val="808080"/>
    </w:rPr>
  </w:style>
  <w:style w:type="paragraph" w:customStyle="1" w:styleId="Company">
    <w:name w:val="Company"/>
    <w:basedOn w:val="Normal"/>
    <w:next w:val="Normal"/>
    <w:rsid w:val="008929A6"/>
    <w:pPr>
      <w:keepNext/>
      <w:keepLines/>
      <w:tabs>
        <w:tab w:val="left" w:pos="57"/>
        <w:tab w:val="left" w:pos="5273"/>
        <w:tab w:val="left" w:pos="7655"/>
        <w:tab w:val="left" w:pos="8959"/>
        <w:tab w:val="left" w:pos="9696"/>
      </w:tabs>
      <w:spacing w:line="180" w:lineRule="exact"/>
      <w:ind w:left="-57"/>
    </w:pPr>
    <w:rPr>
      <w:rFonts w:ascii="Verdana" w:hAnsi="Verdana"/>
      <w:noProof/>
      <w:sz w:val="15"/>
      <w:szCs w:val="20"/>
      <w:lang w:val="en-GB" w:eastAsia="nb-NO"/>
    </w:rPr>
  </w:style>
  <w:style w:type="paragraph" w:customStyle="1" w:styleId="Fillinginfooter">
    <w:name w:val="Filling in footer"/>
    <w:basedOn w:val="Normal"/>
    <w:rsid w:val="008929A6"/>
    <w:pPr>
      <w:spacing w:line="160" w:lineRule="exact"/>
    </w:pPr>
    <w:rPr>
      <w:rFonts w:ascii="Verdana" w:hAnsi="Verdana"/>
      <w:sz w:val="12"/>
      <w:szCs w:val="20"/>
      <w:lang w:val="en-GB" w:eastAsia="nb-NO"/>
    </w:rPr>
  </w:style>
  <w:style w:type="paragraph" w:customStyle="1" w:styleId="Fillinfooter-2">
    <w:name w:val="Fill in footer -2"/>
    <w:basedOn w:val="Normal"/>
    <w:rsid w:val="008929A6"/>
    <w:pPr>
      <w:spacing w:before="240" w:line="200" w:lineRule="exact"/>
      <w:ind w:left="-57"/>
    </w:pPr>
    <w:rPr>
      <w:rFonts w:ascii="Verdana" w:hAnsi="Verdana"/>
      <w:b/>
      <w:snapToGrid w:val="0"/>
      <w:color w:val="008080"/>
      <w:sz w:val="15"/>
      <w:szCs w:val="20"/>
      <w:lang w:val="en-GB" w:eastAsia="nb-NO"/>
    </w:rPr>
  </w:style>
  <w:style w:type="character" w:styleId="Hyperlnk">
    <w:name w:val="Hyperlink"/>
    <w:basedOn w:val="Standardstycketeckensnitt"/>
    <w:uiPriority w:val="99"/>
    <w:unhideWhenUsed/>
    <w:rsid w:val="009602E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02E1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96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.%20Genova\5.%20Bostad\P&#229;g&#229;ende%20projekt%20(tidigare%20Genova%20Bostad%20Stockholm)\Stockholm\Aromatic\10%20Marknad%20&amp;%20F&#246;rs&#228;ljning\Inf&#246;r%20tilltr&#228;de\4.Boendesida\Aptus%20best&#228;ll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C99DDF0E25405BBC919F0AAE2FB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F0516-B609-493B-AD46-1E7C111EF009}"/>
      </w:docPartPr>
      <w:docPartBody>
        <w:p w:rsidR="00000000" w:rsidRDefault="00507F52">
          <w:pPr>
            <w:pStyle w:val="D8C99DDF0E25405BBC919F0AAE2FBB3E"/>
          </w:pPr>
          <w:r w:rsidRPr="00F86B01">
            <w:rPr>
              <w:rStyle w:val="Platshllartext"/>
            </w:rPr>
            <w:t>Välj ett objekt.</w:t>
          </w:r>
        </w:p>
      </w:docPartBody>
    </w:docPart>
    <w:docPart>
      <w:docPartPr>
        <w:name w:val="D1263C8026C146ABA3E15876DA42EF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94F94-4E47-402D-80C1-18B5F292FE34}"/>
      </w:docPartPr>
      <w:docPartBody>
        <w:p w:rsidR="00000000" w:rsidRDefault="00507F52">
          <w:pPr>
            <w:pStyle w:val="D1263C8026C146ABA3E15876DA42EF72"/>
          </w:pPr>
          <w:r w:rsidRPr="00B373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37DB40CA6F459089072716C1964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8B233-DED7-4EC0-9F43-8D5498EB779A}"/>
      </w:docPartPr>
      <w:docPartBody>
        <w:p w:rsidR="00000000" w:rsidRDefault="00507F52">
          <w:pPr>
            <w:pStyle w:val="2837DB40CA6F459089072716C19649D5"/>
          </w:pPr>
          <w:r w:rsidRPr="00B3731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CF85E44290649E9BCA7FF1289F65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88D575-E32D-49A5-BAA9-C5381AFD1552}"/>
      </w:docPartPr>
      <w:docPartBody>
        <w:p w:rsidR="00000000" w:rsidRDefault="00507F52">
          <w:pPr>
            <w:pStyle w:val="3CF85E44290649E9BCA7FF1289F65260"/>
          </w:pPr>
          <w:r w:rsidRPr="00F86B0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C9A0070A72439BB19CECBC3A3EE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88F99-CDA0-424C-ACE8-CD3BAC5920DB}"/>
      </w:docPartPr>
      <w:docPartBody>
        <w:p w:rsidR="00000000" w:rsidRDefault="00507F52">
          <w:pPr>
            <w:pStyle w:val="57C9A0070A72439BB19CECBC3A3EE550"/>
          </w:pPr>
          <w:r w:rsidRPr="00F86B0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210E84DDE446D2ADB7F552FF882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9E002-86E3-4BE5-B575-E38ADF406DB3}"/>
      </w:docPartPr>
      <w:docPartBody>
        <w:p w:rsidR="00000000" w:rsidRDefault="00507F52">
          <w:pPr>
            <w:pStyle w:val="48210E84DDE446D2ADB7F552FF88224F"/>
          </w:pPr>
          <w:r w:rsidRPr="00DB307A">
            <w:rPr>
              <w:rStyle w:val="Platshllartext"/>
            </w:rPr>
            <w:t>Välj ett objekt.</w:t>
          </w:r>
        </w:p>
      </w:docPartBody>
    </w:docPart>
    <w:docPart>
      <w:docPartPr>
        <w:name w:val="71B515F974FE4B19A4FDCA0D13C4B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40B63-DC9A-4761-A906-DEE22C14BF72}"/>
      </w:docPartPr>
      <w:docPartBody>
        <w:p w:rsidR="00000000" w:rsidRDefault="00507F52">
          <w:pPr>
            <w:pStyle w:val="71B515F974FE4B19A4FDCA0D13C4BE0C"/>
          </w:pPr>
          <w:r w:rsidRPr="00F86B01">
            <w:rPr>
              <w:rStyle w:val="Platshllartext"/>
            </w:rPr>
            <w:t>Välj ett objekt.</w:t>
          </w:r>
        </w:p>
      </w:docPartBody>
    </w:docPart>
    <w:docPart>
      <w:docPartPr>
        <w:name w:val="80E08C567A1F4140B0863B7CAC034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3B6A9-D05A-448A-8FF4-33F06D0241D3}"/>
      </w:docPartPr>
      <w:docPartBody>
        <w:p w:rsidR="00000000" w:rsidRDefault="00507F52">
          <w:pPr>
            <w:pStyle w:val="80E08C567A1F4140B0863B7CAC034B08"/>
          </w:pPr>
          <w:r w:rsidRPr="00F86B0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B1501BF57B47DAB226E4771FC4B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228AC-767F-4FD6-9A7D-8818B2AA0EB1}"/>
      </w:docPartPr>
      <w:docPartBody>
        <w:p w:rsidR="00000000" w:rsidRDefault="00507F52">
          <w:pPr>
            <w:pStyle w:val="24B1501BF57B47DAB226E4771FC4B82A"/>
          </w:pPr>
          <w:r w:rsidRPr="00F86B0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EA72A50AE4B44BF1149EE7DA6A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89353-8795-4037-A81B-F9508F889447}"/>
      </w:docPartPr>
      <w:docPartBody>
        <w:p w:rsidR="00000000" w:rsidRDefault="00507F52">
          <w:pPr>
            <w:pStyle w:val="D00EA72A50AE4B44BF1149EE7DA6A755"/>
          </w:pPr>
          <w:r w:rsidRPr="00DB307A">
            <w:rPr>
              <w:rStyle w:val="Platshllartext"/>
            </w:rPr>
            <w:t>Välj ett objekt.</w:t>
          </w:r>
        </w:p>
      </w:docPartBody>
    </w:docPart>
    <w:docPart>
      <w:docPartPr>
        <w:name w:val="F3B0751E7C2F459DBCA3B8CC403CE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1538E-651D-4578-8F47-151C63339A3F}"/>
      </w:docPartPr>
      <w:docPartBody>
        <w:p w:rsidR="00000000" w:rsidRDefault="00507F52">
          <w:pPr>
            <w:pStyle w:val="F3B0751E7C2F459DBCA3B8CC403CEC81"/>
          </w:pPr>
          <w:r w:rsidRPr="00F86B01">
            <w:rPr>
              <w:rStyle w:val="Platshllartext"/>
            </w:rPr>
            <w:t>Välj ett objekt.</w:t>
          </w:r>
        </w:p>
      </w:docPartBody>
    </w:docPart>
    <w:docPart>
      <w:docPartPr>
        <w:name w:val="CDB8D869EFC54BB5B9E8AABB5CA4C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8C8DF-7205-44CD-BBCD-61C126C432A7}"/>
      </w:docPartPr>
      <w:docPartBody>
        <w:p w:rsidR="00000000" w:rsidRDefault="00507F52">
          <w:pPr>
            <w:pStyle w:val="CDB8D869EFC54BB5B9E8AABB5CA4C5FA"/>
          </w:pPr>
          <w:r w:rsidRPr="00F86B0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B0A9650229400FB09DD7A98FAB1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3281C-635C-4780-8D56-94597179A2D5}"/>
      </w:docPartPr>
      <w:docPartBody>
        <w:p w:rsidR="00000000" w:rsidRDefault="00507F52">
          <w:pPr>
            <w:pStyle w:val="B5B0A9650229400FB09DD7A98FAB18F0"/>
          </w:pPr>
          <w:r w:rsidRPr="00F86B0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653C749274FD2B3F37B76EF174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E7913-1801-41EA-A9DF-5B8AA6EB70AA}"/>
      </w:docPartPr>
      <w:docPartBody>
        <w:p w:rsidR="00000000" w:rsidRDefault="00507F52">
          <w:pPr>
            <w:pStyle w:val="F0D653C749274FD2B3F37B76EF1742F9"/>
          </w:pPr>
          <w:r w:rsidRPr="00DB307A">
            <w:rPr>
              <w:rStyle w:val="Platshllartext"/>
            </w:rPr>
            <w:t>Välj ett objekt.</w:t>
          </w:r>
        </w:p>
      </w:docPartBody>
    </w:docPart>
    <w:docPart>
      <w:docPartPr>
        <w:name w:val="0586E589C189496FAC2A588CF4C12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EFD75-FB10-416C-A064-43C08CE232C9}"/>
      </w:docPartPr>
      <w:docPartBody>
        <w:p w:rsidR="00000000" w:rsidRDefault="00507F52">
          <w:pPr>
            <w:pStyle w:val="0586E589C189496FAC2A588CF4C12E1F"/>
          </w:pPr>
          <w:r w:rsidRPr="00F86B01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52"/>
    <w:rsid w:val="005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8C99DDF0E25405BBC919F0AAE2FBB3E">
    <w:name w:val="D8C99DDF0E25405BBC919F0AAE2FBB3E"/>
  </w:style>
  <w:style w:type="paragraph" w:customStyle="1" w:styleId="D1263C8026C146ABA3E15876DA42EF72">
    <w:name w:val="D1263C8026C146ABA3E15876DA42EF72"/>
  </w:style>
  <w:style w:type="paragraph" w:customStyle="1" w:styleId="2837DB40CA6F459089072716C19649D5">
    <w:name w:val="2837DB40CA6F459089072716C19649D5"/>
  </w:style>
  <w:style w:type="paragraph" w:customStyle="1" w:styleId="3CF85E44290649E9BCA7FF1289F65260">
    <w:name w:val="3CF85E44290649E9BCA7FF1289F65260"/>
  </w:style>
  <w:style w:type="paragraph" w:customStyle="1" w:styleId="57C9A0070A72439BB19CECBC3A3EE550">
    <w:name w:val="57C9A0070A72439BB19CECBC3A3EE550"/>
  </w:style>
  <w:style w:type="paragraph" w:customStyle="1" w:styleId="48210E84DDE446D2ADB7F552FF88224F">
    <w:name w:val="48210E84DDE446D2ADB7F552FF88224F"/>
  </w:style>
  <w:style w:type="paragraph" w:customStyle="1" w:styleId="71B515F974FE4B19A4FDCA0D13C4BE0C">
    <w:name w:val="71B515F974FE4B19A4FDCA0D13C4BE0C"/>
  </w:style>
  <w:style w:type="paragraph" w:customStyle="1" w:styleId="80E08C567A1F4140B0863B7CAC034B08">
    <w:name w:val="80E08C567A1F4140B0863B7CAC034B08"/>
  </w:style>
  <w:style w:type="paragraph" w:customStyle="1" w:styleId="24B1501BF57B47DAB226E4771FC4B82A">
    <w:name w:val="24B1501BF57B47DAB226E4771FC4B82A"/>
  </w:style>
  <w:style w:type="paragraph" w:customStyle="1" w:styleId="D00EA72A50AE4B44BF1149EE7DA6A755">
    <w:name w:val="D00EA72A50AE4B44BF1149EE7DA6A755"/>
  </w:style>
  <w:style w:type="paragraph" w:customStyle="1" w:styleId="F3B0751E7C2F459DBCA3B8CC403CEC81">
    <w:name w:val="F3B0751E7C2F459DBCA3B8CC403CEC81"/>
  </w:style>
  <w:style w:type="paragraph" w:customStyle="1" w:styleId="CDB8D869EFC54BB5B9E8AABB5CA4C5FA">
    <w:name w:val="CDB8D869EFC54BB5B9E8AABB5CA4C5FA"/>
  </w:style>
  <w:style w:type="paragraph" w:customStyle="1" w:styleId="B5B0A9650229400FB09DD7A98FAB18F0">
    <w:name w:val="B5B0A9650229400FB09DD7A98FAB18F0"/>
  </w:style>
  <w:style w:type="paragraph" w:customStyle="1" w:styleId="F0D653C749274FD2B3F37B76EF1742F9">
    <w:name w:val="F0D653C749274FD2B3F37B76EF1742F9"/>
  </w:style>
  <w:style w:type="paragraph" w:customStyle="1" w:styleId="0586E589C189496FAC2A588CF4C12E1F">
    <w:name w:val="0586E589C189496FAC2A588CF4C12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Aptus beställning</Template>
  <TotalTime>1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Försättsblad Säkerhetsanläggning</vt:lpstr>
    </vt:vector>
  </TitlesOfParts>
  <Company>El&amp;Vent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Försättsblad Säkerhetsanläggning</dc:title>
  <dc:subject/>
  <dc:creator>Angelica Gedlund</dc:creator>
  <cp:keywords/>
  <dc:description/>
  <cp:lastModifiedBy>Angelica Gedlund</cp:lastModifiedBy>
  <cp:revision>1</cp:revision>
  <cp:lastPrinted>2018-02-09T07:55:00Z</cp:lastPrinted>
  <dcterms:created xsi:type="dcterms:W3CDTF">2021-04-15T14:05:00Z</dcterms:created>
  <dcterms:modified xsi:type="dcterms:W3CDTF">2021-04-15T14:06:00Z</dcterms:modified>
</cp:coreProperties>
</file>